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00130C" w:rsidRPr="00523407" w:rsidTr="009924FF">
        <w:trPr>
          <w:trHeight w:hRule="exact" w:val="2134"/>
        </w:trPr>
        <w:tc>
          <w:tcPr>
            <w:tcW w:w="9631" w:type="dxa"/>
            <w:tcMar>
              <w:left w:w="0" w:type="dxa"/>
              <w:right w:w="0" w:type="dxa"/>
            </w:tcMar>
          </w:tcPr>
          <w:p w:rsidR="007033C8" w:rsidRPr="009924FF" w:rsidRDefault="0000130C" w:rsidP="001D50B2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9924FF">
              <w:rPr>
                <w:rFonts w:ascii="Arial" w:hAnsi="Arial" w:cs="Arial"/>
                <w:b/>
                <w:sz w:val="40"/>
                <w:szCs w:val="40"/>
              </w:rPr>
              <w:t>Grant Application Form</w:t>
            </w:r>
          </w:p>
          <w:p w:rsidR="003B6A1E" w:rsidRPr="009D2C91" w:rsidRDefault="003B6A1E" w:rsidP="003B6A1E">
            <w:pPr>
              <w:pStyle w:val="zyxTitle"/>
              <w:spacing w:after="0"/>
              <w:rPr>
                <w:b/>
                <w:bCs/>
                <w:sz w:val="24"/>
                <w:szCs w:val="24"/>
              </w:rPr>
            </w:pPr>
          </w:p>
          <w:p w:rsidR="006D58D9" w:rsidRPr="009924FF" w:rsidRDefault="003B6A1E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Four</w:t>
            </w:r>
            <w:r w:rsidR="00FA27D5" w:rsidRPr="009924FF">
              <w:rPr>
                <w:b/>
                <w:bCs/>
                <w:sz w:val="28"/>
                <w:szCs w:val="28"/>
              </w:rPr>
              <w:t>th International Symposium on the Ocean in a High-CO</w:t>
            </w:r>
            <w:r w:rsidR="00FA27D5" w:rsidRPr="009924FF">
              <w:rPr>
                <w:b/>
                <w:bCs/>
                <w:sz w:val="28"/>
                <w:szCs w:val="28"/>
                <w:vertAlign w:val="subscript"/>
              </w:rPr>
              <w:t>2</w:t>
            </w:r>
            <w:r w:rsidR="00FA27D5" w:rsidRPr="009924FF">
              <w:rPr>
                <w:b/>
                <w:bCs/>
                <w:sz w:val="28"/>
                <w:szCs w:val="28"/>
              </w:rPr>
              <w:t xml:space="preserve"> World</w:t>
            </w:r>
          </w:p>
          <w:p w:rsidR="003B6A1E" w:rsidRDefault="003B6A1E" w:rsidP="003B6A1E">
            <w:pPr>
              <w:jc w:val="both"/>
              <w:rPr>
                <w:b/>
                <w:sz w:val="24"/>
                <w:szCs w:val="24"/>
              </w:rPr>
            </w:pPr>
          </w:p>
          <w:p w:rsidR="00523407" w:rsidRPr="009924FF" w:rsidRDefault="00FA27D5">
            <w:pPr>
              <w:tabs>
                <w:tab w:val="left" w:pos="567"/>
              </w:tabs>
              <w:suppressAutoHyphens/>
              <w:ind w:left="-8" w:hanging="8"/>
              <w:rPr>
                <w:b/>
                <w:sz w:val="24"/>
                <w:szCs w:val="24"/>
              </w:rPr>
            </w:pPr>
            <w:r w:rsidRPr="009924FF">
              <w:rPr>
                <w:b/>
                <w:sz w:val="24"/>
                <w:szCs w:val="24"/>
                <w:lang w:val="en-AU"/>
              </w:rPr>
              <w:t>Hobart, Tasmania, Australia,</w:t>
            </w:r>
          </w:p>
          <w:p w:rsidR="0000130C" w:rsidRPr="00523407" w:rsidRDefault="00FA27D5" w:rsidP="009924FF">
            <w:pPr>
              <w:tabs>
                <w:tab w:val="left" w:pos="543"/>
              </w:tabs>
              <w:suppressAutoHyphens/>
              <w:spacing w:before="120"/>
              <w:ind w:left="851" w:hanging="851"/>
            </w:pPr>
            <w:r w:rsidRPr="009924FF">
              <w:rPr>
                <w:b/>
                <w:sz w:val="24"/>
                <w:szCs w:val="24"/>
              </w:rPr>
              <w:t>3</w:t>
            </w:r>
            <w:r w:rsidR="003B6A1E">
              <w:rPr>
                <w:b/>
                <w:sz w:val="24"/>
                <w:szCs w:val="24"/>
              </w:rPr>
              <w:t>–</w:t>
            </w:r>
            <w:r w:rsidRPr="009924FF">
              <w:rPr>
                <w:b/>
                <w:sz w:val="24"/>
                <w:szCs w:val="24"/>
              </w:rPr>
              <w:t>6</w:t>
            </w:r>
            <w:r w:rsidR="00291478" w:rsidRPr="009924FF">
              <w:rPr>
                <w:b/>
                <w:sz w:val="24"/>
                <w:szCs w:val="24"/>
              </w:rPr>
              <w:t xml:space="preserve"> </w:t>
            </w:r>
            <w:r w:rsidRPr="009924FF">
              <w:rPr>
                <w:b/>
                <w:sz w:val="24"/>
                <w:szCs w:val="24"/>
              </w:rPr>
              <w:t>May</w:t>
            </w:r>
            <w:r w:rsidR="002C4F64" w:rsidRPr="009924FF">
              <w:rPr>
                <w:b/>
                <w:sz w:val="24"/>
                <w:szCs w:val="24"/>
              </w:rPr>
              <w:t xml:space="preserve"> 201</w:t>
            </w:r>
            <w:r w:rsidRPr="009924FF">
              <w:rPr>
                <w:b/>
                <w:sz w:val="24"/>
                <w:szCs w:val="24"/>
              </w:rPr>
              <w:t>6</w:t>
            </w:r>
          </w:p>
        </w:tc>
      </w:tr>
    </w:tbl>
    <w:p w:rsidR="0023652F" w:rsidRDefault="003A59EC">
      <w:pPr>
        <w:pStyle w:val="BodyText2"/>
        <w:ind w:right="0"/>
        <w:jc w:val="both"/>
      </w:pPr>
      <w:r w:rsidRPr="003A59EC">
        <w:t xml:space="preserve">To be sent to competent official authority (Ministry of Foreign Affairs, National Atomic Energy Authority), for transmission to the International Atomic Energy Agency (IAEA) by email at: </w:t>
      </w:r>
      <w:hyperlink r:id="rId8" w:history="1">
        <w:r w:rsidRPr="008F5FAB">
          <w:rPr>
            <w:rStyle w:val="Hyperlink"/>
          </w:rPr>
          <w:t>Official.Mail@iaea.org</w:t>
        </w:r>
      </w:hyperlink>
      <w:r w:rsidRPr="003A59EC">
        <w:t xml:space="preserve">. </w:t>
      </w:r>
      <w:r w:rsidRPr="00523407">
        <w:t xml:space="preserve">Kindly send </w:t>
      </w:r>
      <w:r w:rsidR="00523407" w:rsidRPr="00523407">
        <w:t xml:space="preserve">for the attention of the Scientific Secretary, Ms Lina Hansson, </w:t>
      </w:r>
      <w:r w:rsidR="003B6A1E">
        <w:t>IAEA</w:t>
      </w:r>
      <w:r w:rsidR="00523407" w:rsidRPr="00523407">
        <w:t xml:space="preserve"> Environment Laboratories, Department of Nuclear Sciences and Applications, IAEA, </w:t>
      </w:r>
      <w:proofErr w:type="spellStart"/>
      <w:r w:rsidR="00523407" w:rsidRPr="00523407">
        <w:t>4a</w:t>
      </w:r>
      <w:proofErr w:type="spellEnd"/>
      <w:r w:rsidR="00523407" w:rsidRPr="00523407">
        <w:t xml:space="preserve"> Quai Antoine </w:t>
      </w:r>
      <w:proofErr w:type="spellStart"/>
      <w:r w:rsidR="00523407" w:rsidRPr="00523407">
        <w:t>1er</w:t>
      </w:r>
      <w:proofErr w:type="spellEnd"/>
      <w:r w:rsidR="00523407" w:rsidRPr="00523407">
        <w:t>, 9800</w:t>
      </w:r>
      <w:r w:rsidR="00FA27D5">
        <w:t>0 Monaco</w:t>
      </w:r>
      <w:r w:rsidR="003B6A1E">
        <w:t>, Principality of Monaco</w:t>
      </w:r>
      <w:r w:rsidR="002A427B">
        <w:t xml:space="preserve"> </w:t>
      </w:r>
      <w:r w:rsidR="00FA27D5">
        <w:t xml:space="preserve">(Tel.: +377 97 97 72 </w:t>
      </w:r>
      <w:r w:rsidR="003B6A1E">
        <w:t>06</w:t>
      </w:r>
      <w:r w:rsidR="002A427B">
        <w:t xml:space="preserve">; </w:t>
      </w:r>
      <w:r w:rsidR="00523407" w:rsidRPr="00523407">
        <w:t>Fax: +377 97 97 72 73</w:t>
      </w:r>
      <w:r w:rsidR="003B6A1E">
        <w:t>;</w:t>
      </w:r>
      <w:r w:rsidR="00523407" w:rsidRPr="00523407">
        <w:t xml:space="preserve"> Email: </w:t>
      </w:r>
      <w:hyperlink r:id="rId9" w:history="1">
        <w:r w:rsidR="00523407" w:rsidRPr="008F5FAB">
          <w:rPr>
            <w:rStyle w:val="Hyperlink"/>
          </w:rPr>
          <w:t>L.Hansson@iaea.org</w:t>
        </w:r>
      </w:hyperlink>
      <w:r w:rsidR="00523407" w:rsidRPr="00523407">
        <w:t xml:space="preserve">). Nominations should also be copied to the Administrative Secretary, Ms Hasti </w:t>
      </w:r>
      <w:proofErr w:type="spellStart"/>
      <w:r w:rsidR="00523407">
        <w:t>Dessa</w:t>
      </w:r>
      <w:proofErr w:type="spellEnd"/>
      <w:r w:rsidR="00523407">
        <w:t xml:space="preserve"> (Email: </w:t>
      </w:r>
      <w:hyperlink r:id="rId10" w:history="1">
        <w:r w:rsidR="00523407" w:rsidRPr="008F5FAB">
          <w:rPr>
            <w:rStyle w:val="Hyperlink"/>
          </w:rPr>
          <w:t>H.Dessa@iaea.org</w:t>
        </w:r>
      </w:hyperlink>
      <w:r w:rsidR="003B6A1E">
        <w:t>)</w:t>
      </w:r>
      <w:r w:rsidR="003B6A1E" w:rsidRPr="00523407">
        <w:t>.</w:t>
      </w:r>
    </w:p>
    <w:p w:rsidR="003B6A1E" w:rsidRDefault="003B6A1E">
      <w:pPr>
        <w:pStyle w:val="BodyText2"/>
        <w:ind w:right="0"/>
        <w:jc w:val="both"/>
      </w:pPr>
    </w:p>
    <w:p w:rsidR="0000130C" w:rsidRDefault="0000130C" w:rsidP="005751C4">
      <w:pPr>
        <w:pStyle w:val="BodyText2"/>
        <w:ind w:right="0"/>
        <w:jc w:val="both"/>
      </w:pPr>
      <w:r w:rsidRPr="00523407">
        <w:t>To be completed only by participants from developing countries on wh</w:t>
      </w:r>
      <w:r w:rsidR="00A95837" w:rsidRPr="00523407">
        <w:t>ose behalf a grant is requested</w:t>
      </w:r>
      <w:r w:rsidR="00523407">
        <w:t>.</w:t>
      </w:r>
    </w:p>
    <w:p w:rsidR="00523407" w:rsidRDefault="00523407" w:rsidP="005751C4">
      <w:pPr>
        <w:pStyle w:val="BodyText2"/>
        <w:ind w:right="0"/>
        <w:jc w:val="both"/>
      </w:pPr>
    </w:p>
    <w:p w:rsidR="00523407" w:rsidRDefault="00523407" w:rsidP="00523407">
      <w:pPr>
        <w:pStyle w:val="BodyText2"/>
        <w:ind w:right="0"/>
        <w:jc w:val="center"/>
      </w:pPr>
      <w:r w:rsidRPr="00D478E7">
        <w:rPr>
          <w:b/>
          <w:bCs/>
          <w:sz w:val="26"/>
        </w:rPr>
        <w:t>Deadline for receipt by IAEA through official channels</w:t>
      </w:r>
      <w:r w:rsidRPr="00C97F69">
        <w:rPr>
          <w:b/>
          <w:bCs/>
          <w:sz w:val="26"/>
        </w:rPr>
        <w:t xml:space="preserve">: </w:t>
      </w:r>
      <w:r w:rsidR="002A427B">
        <w:rPr>
          <w:b/>
          <w:bCs/>
          <w:sz w:val="26"/>
          <w:szCs w:val="26"/>
        </w:rPr>
        <w:t>12</w:t>
      </w:r>
      <w:r w:rsidR="00CF51D9">
        <w:rPr>
          <w:b/>
          <w:bCs/>
          <w:sz w:val="26"/>
          <w:szCs w:val="26"/>
        </w:rPr>
        <w:t xml:space="preserve"> </w:t>
      </w:r>
      <w:r w:rsidR="002A427B">
        <w:rPr>
          <w:b/>
          <w:bCs/>
          <w:sz w:val="26"/>
          <w:szCs w:val="26"/>
        </w:rPr>
        <w:t>February</w:t>
      </w:r>
      <w:r w:rsidR="00FA27D5">
        <w:rPr>
          <w:b/>
          <w:bCs/>
          <w:sz w:val="26"/>
          <w:szCs w:val="26"/>
        </w:rPr>
        <w:t xml:space="preserve"> 2016</w:t>
      </w:r>
    </w:p>
    <w:p w:rsidR="00523407" w:rsidRDefault="00523407" w:rsidP="005751C4">
      <w:pPr>
        <w:pStyle w:val="BodyText2"/>
        <w:ind w:right="0"/>
        <w:jc w:val="both"/>
      </w:pPr>
    </w:p>
    <w:p w:rsidR="00A95837" w:rsidRDefault="00A95837" w:rsidP="00A95837">
      <w:pPr>
        <w:pStyle w:val="BodyText2"/>
        <w:ind w:righ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57" w:type="dxa"/>
          <w:bottom w:w="40" w:type="dxa"/>
          <w:right w:w="57" w:type="dxa"/>
        </w:tblCellMar>
        <w:tblLook w:val="0000" w:firstRow="0" w:lastRow="0" w:firstColumn="0" w:lastColumn="0" w:noHBand="0" w:noVBand="0"/>
      </w:tblPr>
      <w:tblGrid>
        <w:gridCol w:w="4911"/>
        <w:gridCol w:w="4161"/>
      </w:tblGrid>
      <w:tr w:rsidR="0000130C" w:rsidTr="00D24CC0">
        <w:trPr>
          <w:trHeight w:val="571"/>
        </w:trPr>
        <w:tc>
          <w:tcPr>
            <w:tcW w:w="4911" w:type="dxa"/>
          </w:tcPr>
          <w:p w:rsidR="0000130C" w:rsidRDefault="005751C4">
            <w:r>
              <w:t>Full n</w:t>
            </w:r>
            <w:r w:rsidR="0000130C">
              <w:t>ame:</w:t>
            </w:r>
          </w:p>
        </w:tc>
        <w:tc>
          <w:tcPr>
            <w:tcW w:w="4161" w:type="dxa"/>
          </w:tcPr>
          <w:p w:rsidR="0000130C" w:rsidRDefault="0000130C">
            <w:r>
              <w:t>Mr/Ms:</w:t>
            </w:r>
          </w:p>
        </w:tc>
      </w:tr>
      <w:tr w:rsidR="0000130C" w:rsidTr="00D24CC0">
        <w:trPr>
          <w:cantSplit/>
          <w:trHeight w:val="467"/>
        </w:trPr>
        <w:tc>
          <w:tcPr>
            <w:tcW w:w="4911" w:type="dxa"/>
            <w:vMerge w:val="restart"/>
          </w:tcPr>
          <w:p w:rsidR="0000130C" w:rsidRDefault="005751C4">
            <w:r>
              <w:t>Postal a</w:t>
            </w:r>
            <w:r w:rsidR="0000130C">
              <w:t>ddress:</w:t>
            </w:r>
          </w:p>
        </w:tc>
        <w:tc>
          <w:tcPr>
            <w:tcW w:w="4161" w:type="dxa"/>
          </w:tcPr>
          <w:p w:rsidR="0000130C" w:rsidRDefault="00BE0918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Phone</w:t>
            </w:r>
            <w:r w:rsidR="0000130C">
              <w:t>:</w:t>
            </w:r>
          </w:p>
        </w:tc>
      </w:tr>
      <w:tr w:rsidR="0000130C" w:rsidTr="00D24CC0">
        <w:trPr>
          <w:cantSplit/>
          <w:trHeight w:val="489"/>
        </w:trPr>
        <w:tc>
          <w:tcPr>
            <w:tcW w:w="4911" w:type="dxa"/>
            <w:vMerge/>
          </w:tcPr>
          <w:p w:rsidR="0000130C" w:rsidRDefault="0000130C"/>
        </w:tc>
        <w:tc>
          <w:tcPr>
            <w:tcW w:w="4161" w:type="dxa"/>
          </w:tcPr>
          <w:p w:rsidR="0000130C" w:rsidRDefault="005751C4">
            <w:r>
              <w:t>Fax:</w:t>
            </w:r>
          </w:p>
        </w:tc>
      </w:tr>
      <w:tr w:rsidR="0000130C" w:rsidTr="00D24CC0">
        <w:trPr>
          <w:cantSplit/>
          <w:trHeight w:val="543"/>
        </w:trPr>
        <w:tc>
          <w:tcPr>
            <w:tcW w:w="4911" w:type="dxa"/>
            <w:vMerge/>
          </w:tcPr>
          <w:p w:rsidR="0000130C" w:rsidRDefault="0000130C"/>
        </w:tc>
        <w:tc>
          <w:tcPr>
            <w:tcW w:w="4161" w:type="dxa"/>
          </w:tcPr>
          <w:p w:rsidR="0000130C" w:rsidRDefault="0000130C" w:rsidP="005751C4">
            <w:r>
              <w:t>Email:</w:t>
            </w:r>
          </w:p>
        </w:tc>
      </w:tr>
      <w:tr w:rsidR="0000130C" w:rsidTr="00D24CC0">
        <w:trPr>
          <w:trHeight w:val="549"/>
        </w:trPr>
        <w:tc>
          <w:tcPr>
            <w:tcW w:w="4911" w:type="dxa"/>
          </w:tcPr>
          <w:p w:rsidR="0000130C" w:rsidRDefault="0000130C" w:rsidP="005751C4">
            <w:r>
              <w:t xml:space="preserve">Date of </w:t>
            </w:r>
            <w:r w:rsidR="005751C4">
              <w:t>b</w:t>
            </w:r>
            <w:r>
              <w:t>irth (year/month/day):</w:t>
            </w:r>
          </w:p>
        </w:tc>
        <w:tc>
          <w:tcPr>
            <w:tcW w:w="4161" w:type="dxa"/>
          </w:tcPr>
          <w:p w:rsidR="0000130C" w:rsidRDefault="0000130C">
            <w:r>
              <w:t>Nationality:</w:t>
            </w:r>
          </w:p>
        </w:tc>
      </w:tr>
    </w:tbl>
    <w:p w:rsidR="0000130C" w:rsidRDefault="0000130C"/>
    <w:p w:rsidR="00D24CC0" w:rsidRDefault="00D24CC0"/>
    <w:p w:rsidR="0000130C" w:rsidRDefault="0000130C">
      <w:pPr>
        <w:rPr>
          <w:b/>
        </w:rPr>
      </w:pPr>
      <w:r>
        <w:rPr>
          <w:b/>
        </w:rPr>
        <w:t>1. EDUCATION (Post-</w:t>
      </w:r>
      <w:r w:rsidR="005751C4">
        <w:rPr>
          <w:b/>
        </w:rPr>
        <w:t>s</w:t>
      </w:r>
      <w:r>
        <w:rPr>
          <w:b/>
        </w:rPr>
        <w:t>econdary)</w:t>
      </w:r>
    </w:p>
    <w:tbl>
      <w:tblPr>
        <w:tblW w:w="9072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3316"/>
        <w:gridCol w:w="1629"/>
        <w:gridCol w:w="2285"/>
        <w:gridCol w:w="992"/>
        <w:gridCol w:w="850"/>
      </w:tblGrid>
      <w:tr w:rsidR="0000130C"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:rsidR="0000130C" w:rsidRDefault="005751C4" w:rsidP="005751C4">
            <w:r>
              <w:t>Name and p</w:t>
            </w:r>
            <w:r w:rsidR="0000130C">
              <w:t xml:space="preserve">lace of </w:t>
            </w:r>
            <w:r>
              <w:t>i</w:t>
            </w:r>
            <w:r w:rsidR="0000130C">
              <w:t>nstitution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:rsidR="0000130C" w:rsidRDefault="005751C4">
            <w:r>
              <w:t>Field of s</w:t>
            </w:r>
            <w:r w:rsidR="0000130C">
              <w:t>tudy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:rsidR="0000130C" w:rsidRDefault="0000130C">
            <w:r>
              <w:t>Diploma or Degree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00130C" w:rsidRDefault="0000130C">
            <w:r>
              <w:t xml:space="preserve">Years </w:t>
            </w:r>
            <w:r w:rsidR="00BE0918">
              <w:t>studied</w:t>
            </w:r>
            <w:r>
              <w:br/>
              <w:t>from         to</w:t>
            </w:r>
          </w:p>
        </w:tc>
      </w:tr>
      <w:tr w:rsidR="0000130C" w:rsidTr="00D24CC0">
        <w:trPr>
          <w:trHeight w:val="582"/>
        </w:trPr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00130C" w:rsidRDefault="0000130C">
            <w:pPr>
              <w:rPr>
                <w:b/>
              </w:rPr>
            </w:pPr>
          </w:p>
        </w:tc>
      </w:tr>
      <w:tr w:rsidR="0000130C" w:rsidTr="00D24CC0">
        <w:trPr>
          <w:trHeight w:val="582"/>
        </w:trPr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00130C" w:rsidRDefault="0000130C">
            <w:pPr>
              <w:rPr>
                <w:b/>
              </w:rPr>
            </w:pPr>
          </w:p>
        </w:tc>
      </w:tr>
      <w:tr w:rsidR="0000130C" w:rsidTr="00D24CC0">
        <w:trPr>
          <w:trHeight w:val="582"/>
        </w:trPr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00130C" w:rsidRDefault="0000130C">
            <w:pPr>
              <w:rPr>
                <w:b/>
              </w:rPr>
            </w:pPr>
          </w:p>
        </w:tc>
      </w:tr>
      <w:tr w:rsidR="0000130C" w:rsidTr="00D24CC0">
        <w:trPr>
          <w:trHeight w:val="582"/>
        </w:trPr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0C" w:rsidRDefault="0000130C">
            <w:pPr>
              <w:rPr>
                <w:b/>
              </w:rPr>
            </w:pPr>
          </w:p>
        </w:tc>
      </w:tr>
    </w:tbl>
    <w:p w:rsidR="0000130C" w:rsidRDefault="0000130C">
      <w:pPr>
        <w:rPr>
          <w:b/>
        </w:rPr>
      </w:pPr>
    </w:p>
    <w:p w:rsidR="00D24CC0" w:rsidRDefault="00D24CC0">
      <w:pPr>
        <w:rPr>
          <w:b/>
        </w:rPr>
      </w:pPr>
    </w:p>
    <w:p w:rsidR="0000130C" w:rsidRDefault="0000130C" w:rsidP="009924FF">
      <w:pPr>
        <w:keepNext/>
        <w:keepLines/>
        <w:rPr>
          <w:b/>
        </w:rPr>
      </w:pPr>
      <w:r>
        <w:rPr>
          <w:b/>
        </w:rPr>
        <w:lastRenderedPageBreak/>
        <w:t>2. RECENT EMPLOYMENT RECORD (Starting with your present post)</w:t>
      </w:r>
    </w:p>
    <w:tbl>
      <w:tblPr>
        <w:tblW w:w="9072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3316"/>
        <w:gridCol w:w="1629"/>
        <w:gridCol w:w="2285"/>
        <w:gridCol w:w="992"/>
        <w:gridCol w:w="850"/>
      </w:tblGrid>
      <w:tr w:rsidR="0000130C" w:rsidTr="009924FF">
        <w:trPr>
          <w:cantSplit/>
        </w:trPr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</w:pPr>
            <w:r>
              <w:t>Name and place of employer/ organization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</w:pPr>
            <w:r>
              <w:t>Title of your position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</w:pPr>
            <w:r>
              <w:t>Type of work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00130C" w:rsidRDefault="0000130C" w:rsidP="009924FF">
            <w:pPr>
              <w:keepNext/>
              <w:keepLines/>
            </w:pPr>
            <w:r>
              <w:t xml:space="preserve">Years </w:t>
            </w:r>
            <w:r w:rsidR="005751C4">
              <w:t>worked</w:t>
            </w:r>
            <w:r>
              <w:t xml:space="preserve"> </w:t>
            </w:r>
            <w:r>
              <w:br/>
              <w:t>from         to</w:t>
            </w:r>
          </w:p>
        </w:tc>
      </w:tr>
      <w:tr w:rsidR="0000130C" w:rsidTr="00D24CC0">
        <w:trPr>
          <w:trHeight w:val="805"/>
        </w:trPr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</w:tr>
      <w:tr w:rsidR="0000130C" w:rsidTr="00D24CC0">
        <w:trPr>
          <w:trHeight w:val="805"/>
        </w:trPr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</w:tr>
      <w:tr w:rsidR="0000130C" w:rsidTr="00D24CC0">
        <w:trPr>
          <w:trHeight w:val="805"/>
        </w:trPr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</w:tr>
      <w:tr w:rsidR="0000130C" w:rsidTr="00D24CC0">
        <w:trPr>
          <w:trHeight w:val="805"/>
        </w:trPr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0C" w:rsidRDefault="0000130C" w:rsidP="009924FF">
            <w:pPr>
              <w:keepNext/>
              <w:keepLines/>
              <w:rPr>
                <w:b/>
              </w:rPr>
            </w:pPr>
          </w:p>
        </w:tc>
      </w:tr>
    </w:tbl>
    <w:p w:rsidR="0000130C" w:rsidRDefault="0000130C" w:rsidP="009924FF">
      <w:pPr>
        <w:keepNext/>
        <w:keepLines/>
        <w:rPr>
          <w:b/>
        </w:rPr>
      </w:pPr>
    </w:p>
    <w:p w:rsidR="0000130C" w:rsidRDefault="0000130C" w:rsidP="009924FF">
      <w:pPr>
        <w:keepNext/>
        <w:keepLines/>
        <w:rPr>
          <w:b/>
        </w:rPr>
      </w:pPr>
      <w:r>
        <w:rPr>
          <w:b/>
        </w:rPr>
        <w:t>3. DESCRIPTION OF WORK performed over the last three years</w:t>
      </w:r>
      <w:r w:rsidR="002A427B">
        <w:rPr>
          <w:b/>
        </w:rPr>
        <w:t xml:space="preserve"> /</w:t>
      </w:r>
      <w:r w:rsidR="002A427B" w:rsidRPr="002A427B">
        <w:rPr>
          <w:b/>
        </w:rPr>
        <w:t xml:space="preserve"> Abstract</w:t>
      </w:r>
      <w:r>
        <w:rPr>
          <w:b/>
        </w:rPr>
        <w:t>:</w:t>
      </w:r>
    </w:p>
    <w:p w:rsidR="0000130C" w:rsidRDefault="0000130C">
      <w:pPr>
        <w:rPr>
          <w:b/>
        </w:rPr>
      </w:pPr>
    </w:p>
    <w:p w:rsidR="00D24CC0" w:rsidRDefault="00D24CC0">
      <w:pPr>
        <w:rPr>
          <w:b/>
        </w:rPr>
      </w:pPr>
    </w:p>
    <w:p w:rsidR="00D24CC0" w:rsidRDefault="00D24CC0">
      <w:pPr>
        <w:rPr>
          <w:b/>
        </w:rPr>
      </w:pPr>
    </w:p>
    <w:p w:rsidR="00D24CC0" w:rsidRDefault="00D24CC0">
      <w:pPr>
        <w:rPr>
          <w:b/>
        </w:rPr>
      </w:pPr>
    </w:p>
    <w:p w:rsidR="00D24CC0" w:rsidRDefault="00D24CC0">
      <w:pPr>
        <w:rPr>
          <w:b/>
        </w:rPr>
      </w:pPr>
    </w:p>
    <w:p w:rsidR="00D24CC0" w:rsidRDefault="00D24CC0">
      <w:pPr>
        <w:rPr>
          <w:b/>
        </w:rPr>
      </w:pPr>
    </w:p>
    <w:p w:rsidR="00D24CC0" w:rsidRDefault="00D24CC0">
      <w:pPr>
        <w:rPr>
          <w:b/>
        </w:rPr>
      </w:pPr>
    </w:p>
    <w:p w:rsidR="00D24CC0" w:rsidRDefault="00D24CC0">
      <w:pPr>
        <w:rPr>
          <w:b/>
        </w:rPr>
      </w:pPr>
    </w:p>
    <w:p w:rsidR="00D24CC0" w:rsidRDefault="00D24CC0">
      <w:pPr>
        <w:rPr>
          <w:b/>
        </w:rPr>
      </w:pPr>
    </w:p>
    <w:p w:rsidR="00D24CC0" w:rsidRDefault="00D24CC0">
      <w:pPr>
        <w:rPr>
          <w:b/>
        </w:rPr>
      </w:pPr>
    </w:p>
    <w:p w:rsidR="00D24CC0" w:rsidRDefault="00D24CC0">
      <w:pPr>
        <w:rPr>
          <w:b/>
        </w:rPr>
      </w:pPr>
    </w:p>
    <w:p w:rsidR="00D24CC0" w:rsidRDefault="00D24CC0">
      <w:pPr>
        <w:rPr>
          <w:b/>
        </w:rPr>
      </w:pPr>
    </w:p>
    <w:p w:rsidR="000B0D31" w:rsidRPr="000B0D31" w:rsidRDefault="000B0D31">
      <w:pPr>
        <w:rPr>
          <w:b/>
        </w:rPr>
      </w:pPr>
      <w:r>
        <w:rPr>
          <w:b/>
        </w:rPr>
        <w:t xml:space="preserve">4. </w:t>
      </w:r>
      <w:r w:rsidRPr="000B0D31">
        <w:rPr>
          <w:b/>
        </w:rPr>
        <w:t xml:space="preserve">MOTIVATIONS for participating in this </w:t>
      </w:r>
      <w:r w:rsidR="003B6A1E">
        <w:rPr>
          <w:b/>
        </w:rPr>
        <w:t>s</w:t>
      </w:r>
      <w:r w:rsidR="00CF51D9">
        <w:rPr>
          <w:b/>
        </w:rPr>
        <w:t>ymposium</w:t>
      </w:r>
      <w:r w:rsidRPr="000B0D31">
        <w:rPr>
          <w:b/>
        </w:rPr>
        <w:t>:</w:t>
      </w:r>
    </w:p>
    <w:p w:rsidR="00D24CC0" w:rsidRDefault="00D24CC0">
      <w:pPr>
        <w:rPr>
          <w:b/>
        </w:rPr>
      </w:pPr>
    </w:p>
    <w:p w:rsidR="006B53CE" w:rsidRDefault="006B53CE">
      <w:pPr>
        <w:rPr>
          <w:b/>
        </w:rPr>
      </w:pPr>
    </w:p>
    <w:p w:rsidR="006B53CE" w:rsidRDefault="006B53CE">
      <w:pPr>
        <w:rPr>
          <w:b/>
        </w:rPr>
      </w:pPr>
    </w:p>
    <w:p w:rsidR="006B53CE" w:rsidRDefault="006B53CE">
      <w:pPr>
        <w:rPr>
          <w:b/>
        </w:rPr>
      </w:pPr>
    </w:p>
    <w:p w:rsidR="006B53CE" w:rsidRDefault="006B53CE">
      <w:pPr>
        <w:rPr>
          <w:b/>
        </w:rPr>
      </w:pPr>
    </w:p>
    <w:p w:rsidR="006B53CE" w:rsidRDefault="006B53CE">
      <w:pPr>
        <w:rPr>
          <w:b/>
        </w:rPr>
      </w:pPr>
    </w:p>
    <w:p w:rsidR="006B53CE" w:rsidRDefault="006B53CE">
      <w:pPr>
        <w:rPr>
          <w:b/>
        </w:rPr>
      </w:pPr>
    </w:p>
    <w:p w:rsidR="006B53CE" w:rsidRDefault="006B53CE">
      <w:pPr>
        <w:rPr>
          <w:b/>
        </w:rPr>
      </w:pPr>
    </w:p>
    <w:p w:rsidR="006B53CE" w:rsidRDefault="006B53CE">
      <w:pPr>
        <w:rPr>
          <w:b/>
        </w:rPr>
      </w:pPr>
    </w:p>
    <w:p w:rsidR="006B53CE" w:rsidRDefault="006B53CE">
      <w:pPr>
        <w:rPr>
          <w:b/>
        </w:rPr>
      </w:pPr>
    </w:p>
    <w:p w:rsidR="006B53CE" w:rsidRDefault="006B53CE">
      <w:pPr>
        <w:rPr>
          <w:b/>
        </w:rPr>
      </w:pPr>
    </w:p>
    <w:p w:rsidR="0023652F" w:rsidRDefault="0023652F">
      <w:pPr>
        <w:rPr>
          <w:b/>
        </w:rPr>
      </w:pPr>
    </w:p>
    <w:p w:rsidR="006B53CE" w:rsidRDefault="006B53CE">
      <w:pPr>
        <w:rPr>
          <w:b/>
        </w:rPr>
      </w:pPr>
    </w:p>
    <w:p w:rsidR="0000130C" w:rsidRDefault="000B0D31">
      <w:pPr>
        <w:rPr>
          <w:b/>
        </w:rPr>
      </w:pPr>
      <w:r>
        <w:rPr>
          <w:b/>
        </w:rPr>
        <w:t>5</w:t>
      </w:r>
      <w:r w:rsidR="0000130C">
        <w:rPr>
          <w:b/>
        </w:rPr>
        <w:t>. INSTITUTE</w:t>
      </w:r>
      <w:r w:rsidR="005751C4">
        <w:rPr>
          <w:b/>
        </w:rPr>
        <w:t>’</w:t>
      </w:r>
      <w:r w:rsidR="0000130C">
        <w:rPr>
          <w:b/>
        </w:rPr>
        <w:t>S/MEMBER STATE</w:t>
      </w:r>
      <w:r w:rsidR="005751C4">
        <w:rPr>
          <w:b/>
        </w:rPr>
        <w:t>’</w:t>
      </w:r>
      <w:r w:rsidR="0000130C">
        <w:rPr>
          <w:b/>
        </w:rPr>
        <w:t xml:space="preserve">S PROGRAMME IN FIELD OF </w:t>
      </w:r>
      <w:r w:rsidR="003B6A1E">
        <w:rPr>
          <w:b/>
        </w:rPr>
        <w:t>SYMPOSIUM</w:t>
      </w:r>
    </w:p>
    <w:p w:rsidR="0000130C" w:rsidRDefault="0000130C"/>
    <w:p w:rsidR="00D24CC0" w:rsidRDefault="00D24CC0"/>
    <w:p w:rsidR="0000130C" w:rsidRDefault="0000130C">
      <w:r>
        <w:t>.........................................</w:t>
      </w:r>
      <w:r>
        <w:tab/>
      </w:r>
      <w:r>
        <w:tab/>
      </w:r>
      <w:r>
        <w:tab/>
        <w:t>............................................…..……………………………</w:t>
      </w:r>
    </w:p>
    <w:p w:rsidR="0000130C" w:rsidRDefault="0000130C">
      <w:r>
        <w:tab/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applicant</w:t>
      </w:r>
    </w:p>
    <w:p w:rsidR="0000130C" w:rsidRDefault="0000130C"/>
    <w:p w:rsidR="00D24CC0" w:rsidRDefault="00D24CC0"/>
    <w:p w:rsidR="00D24CC0" w:rsidRDefault="00D24CC0"/>
    <w:p w:rsidR="0000130C" w:rsidRDefault="0000130C">
      <w:r>
        <w:t>.........................................</w:t>
      </w:r>
      <w:r>
        <w:tab/>
      </w:r>
      <w:r>
        <w:tab/>
      </w:r>
      <w:r>
        <w:tab/>
        <w:t>............................................…..……………………………</w:t>
      </w:r>
    </w:p>
    <w:p w:rsidR="0000130C" w:rsidRDefault="0000130C">
      <w:r>
        <w:tab/>
        <w:t>Date</w:t>
      </w:r>
      <w:r>
        <w:tab/>
      </w:r>
      <w:r>
        <w:tab/>
      </w:r>
      <w:r>
        <w:tab/>
        <w:t xml:space="preserve">     Name and title (printed) and signature of responsible Government official</w:t>
      </w:r>
    </w:p>
    <w:sectPr w:rsidR="0000130C">
      <w:headerReference w:type="even" r:id="rId11"/>
      <w:headerReference w:type="default" r:id="rId12"/>
      <w:footerReference w:type="default" r:id="rId13"/>
      <w:headerReference w:type="first" r:id="rId14"/>
      <w:type w:val="oddPage"/>
      <w:pgSz w:w="11907" w:h="16840" w:code="9"/>
      <w:pgMar w:top="1531" w:right="1418" w:bottom="1134" w:left="1418" w:header="539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08" w:rsidRDefault="00A43E08">
      <w:r>
        <w:separator/>
      </w:r>
    </w:p>
  </w:endnote>
  <w:endnote w:type="continuationSeparator" w:id="0">
    <w:p w:rsidR="00A43E08" w:rsidRDefault="00A4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30C" w:rsidRDefault="0000130C">
    <w:pPr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08" w:rsidRDefault="00A43E08">
      <w:r>
        <w:t>___________________________________________________________________________</w:t>
      </w:r>
    </w:p>
  </w:footnote>
  <w:footnote w:type="continuationSeparator" w:id="0">
    <w:p w:rsidR="00A43E08" w:rsidRDefault="00A43E08">
      <w:r>
        <w:t>___________________________________________________________________________</w:t>
      </w:r>
    </w:p>
  </w:footnote>
  <w:footnote w:type="continuationNotice" w:id="1">
    <w:p w:rsidR="00A43E08" w:rsidRDefault="00A43E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30C" w:rsidRDefault="0000130C"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2204B">
      <w:rPr>
        <w:noProof/>
      </w:rPr>
      <w:t>2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30C" w:rsidRDefault="0000130C">
    <w:pPr>
      <w:rPr>
        <w:sz w:val="2"/>
      </w:rPr>
    </w:pPr>
  </w:p>
  <w:p w:rsidR="0000130C" w:rsidRDefault="0000130C">
    <w:pPr>
      <w:jc w:val="right"/>
    </w:pPr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2204B">
      <w:rPr>
        <w:noProof/>
      </w:rPr>
      <w:t>1</w:t>
    </w:r>
    <w:r>
      <w:fldChar w:fldCharType="end"/>
    </w:r>
    <w:r>
      <w:br/>
    </w:r>
  </w:p>
  <w:p w:rsidR="0000130C" w:rsidRDefault="0000130C">
    <w:pPr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333" w:tblpY="228"/>
      <w:tblOverlap w:val="never"/>
      <w:tblW w:w="9964" w:type="dxa"/>
      <w:tblLayout w:type="fixed"/>
      <w:tblLook w:val="0000" w:firstRow="0" w:lastRow="0" w:firstColumn="0" w:lastColumn="0" w:noHBand="0" w:noVBand="0"/>
    </w:tblPr>
    <w:tblGrid>
      <w:gridCol w:w="945"/>
      <w:gridCol w:w="3513"/>
      <w:gridCol w:w="5506"/>
    </w:tblGrid>
    <w:tr w:rsidR="0000130C">
      <w:trPr>
        <w:cantSplit/>
        <w:trHeight w:val="743"/>
      </w:trPr>
      <w:tc>
        <w:tcPr>
          <w:tcW w:w="945" w:type="dxa"/>
          <w:vMerge w:val="restart"/>
        </w:tcPr>
        <w:p w:rsidR="0000130C" w:rsidRDefault="00967475">
          <w:pPr>
            <w:spacing w:before="180"/>
            <w:ind w:left="17"/>
          </w:pPr>
          <w:r>
            <w:rPr>
              <w:noProof/>
              <w:lang w:eastAsia="zh-CN"/>
            </w:rPr>
            <w:drawing>
              <wp:inline distT="0" distB="0" distL="0" distR="0">
                <wp:extent cx="523875" cy="466725"/>
                <wp:effectExtent l="0" t="0" r="9525" b="9525"/>
                <wp:docPr id="1" name="Picture 1" descr="c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3" w:type="dxa"/>
          <w:vAlign w:val="bottom"/>
        </w:tcPr>
        <w:p w:rsidR="0000130C" w:rsidRDefault="00967475">
          <w:pPr>
            <w:spacing w:after="20"/>
          </w:pPr>
          <w:r>
            <w:rPr>
              <w:noProof/>
              <w:lang w:eastAsia="zh-CN"/>
            </w:rPr>
            <w:drawing>
              <wp:inline distT="0" distB="0" distL="0" distR="0">
                <wp:extent cx="666750" cy="180975"/>
                <wp:effectExtent l="0" t="0" r="0" b="9525"/>
                <wp:docPr id="2" name="Picture 2" descr="ia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a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6" w:type="dxa"/>
          <w:vMerge w:val="restart"/>
          <w:tcMar>
            <w:right w:w="193" w:type="dxa"/>
          </w:tcMar>
        </w:tcPr>
        <w:p w:rsidR="0000130C" w:rsidRDefault="0000130C" w:rsidP="00A64CD7">
          <w:pPr>
            <w:pStyle w:val="zyxConfidBlack"/>
            <w:framePr w:wrap="auto" w:vAnchor="margin" w:hAnchor="text" w:xAlign="left" w:yAlign="inline"/>
            <w:spacing w:before="0"/>
            <w:suppressOverlap w:val="0"/>
            <w:rPr>
              <w:sz w:val="24"/>
            </w:rPr>
          </w:pPr>
          <w:bookmarkStart w:id="1" w:name="DOC_bkmClassification1"/>
          <w:r w:rsidRPr="002D6131">
            <w:rPr>
              <w:sz w:val="32"/>
              <w:szCs w:val="32"/>
            </w:rPr>
            <w:t>F</w:t>
          </w:r>
          <w:r w:rsidRPr="002D6131">
            <w:rPr>
              <w:caps w:val="0"/>
              <w:sz w:val="32"/>
              <w:szCs w:val="32"/>
            </w:rPr>
            <w:t xml:space="preserve">orm </w:t>
          </w:r>
          <w:r>
            <w:rPr>
              <w:caps w:val="0"/>
              <w:sz w:val="32"/>
            </w:rPr>
            <w:t>C</w:t>
          </w:r>
          <w:r>
            <w:rPr>
              <w:caps w:val="0"/>
              <w:sz w:val="24"/>
            </w:rPr>
            <w:br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DOCPROPERTY "IaeaClassification"  \* MERGEFORMAT </w:instrText>
          </w:r>
          <w:r>
            <w:rPr>
              <w:sz w:val="24"/>
            </w:rPr>
            <w:fldChar w:fldCharType="end"/>
          </w:r>
        </w:p>
        <w:bookmarkEnd w:id="1"/>
        <w:p w:rsidR="0000130C" w:rsidRPr="001373E4" w:rsidRDefault="0000130C" w:rsidP="0003759F">
          <w:pPr>
            <w:pStyle w:val="zyxConfid2Red"/>
            <w:spacing w:after="0" w:line="240" w:lineRule="auto"/>
            <w:jc w:val="left"/>
            <w:rPr>
              <w:rFonts w:ascii="Times New Roman" w:hAnsi="Times New Roman" w:cs="Times New Roman"/>
              <w:b/>
            </w:rPr>
          </w:pPr>
          <w:r w:rsidRPr="001373E4">
            <w:rPr>
              <w:rFonts w:ascii="Times New Roman" w:hAnsi="Times New Roman" w:cs="Times New Roman"/>
              <w:b/>
            </w:rPr>
            <w:fldChar w:fldCharType="begin"/>
          </w:r>
          <w:r w:rsidRPr="001373E4">
            <w:rPr>
              <w:rFonts w:ascii="Times New Roman" w:hAnsi="Times New Roman" w:cs="Times New Roman"/>
              <w:b/>
            </w:rPr>
            <w:instrText>DOCPROPERTY "IaeaClassification2"  \* MERGEFORMAT</w:instrText>
          </w:r>
          <w:r w:rsidRPr="001373E4">
            <w:rPr>
              <w:rFonts w:ascii="Times New Roman" w:hAnsi="Times New Roman" w:cs="Times New Roman"/>
              <w:b/>
            </w:rPr>
            <w:fldChar w:fldCharType="end"/>
          </w:r>
        </w:p>
      </w:tc>
    </w:tr>
    <w:tr w:rsidR="0000130C">
      <w:trPr>
        <w:cantSplit/>
        <w:trHeight w:val="173"/>
      </w:trPr>
      <w:tc>
        <w:tcPr>
          <w:tcW w:w="945" w:type="dxa"/>
          <w:vMerge/>
        </w:tcPr>
        <w:p w:rsidR="0000130C" w:rsidRDefault="0000130C">
          <w:pPr>
            <w:spacing w:before="57"/>
          </w:pPr>
        </w:p>
      </w:tc>
      <w:tc>
        <w:tcPr>
          <w:tcW w:w="3513" w:type="dxa"/>
          <w:vAlign w:val="bottom"/>
        </w:tcPr>
        <w:p w:rsidR="0000130C" w:rsidRDefault="0000130C">
          <w:pPr>
            <w:pStyle w:val="zyxLogo"/>
          </w:pPr>
          <w:r>
            <w:t>International Atomic Energy Agency</w:t>
          </w:r>
        </w:p>
      </w:tc>
      <w:tc>
        <w:tcPr>
          <w:tcW w:w="5506" w:type="dxa"/>
          <w:vMerge/>
          <w:vAlign w:val="bottom"/>
        </w:tcPr>
        <w:p w:rsidR="0000130C" w:rsidRDefault="0000130C">
          <w:pPr>
            <w:pStyle w:val="Heading9"/>
            <w:spacing w:before="0" w:after="10"/>
          </w:pPr>
        </w:p>
      </w:tc>
    </w:tr>
  </w:tbl>
  <w:p w:rsidR="0000130C" w:rsidRDefault="000013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5512"/>
    <w:multiLevelType w:val="hybridMultilevel"/>
    <w:tmpl w:val="CD2CB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2">
    <w:nsid w:val="182154B3"/>
    <w:multiLevelType w:val="hybridMultilevel"/>
    <w:tmpl w:val="563A7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5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6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Heading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8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7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onfidentialAttachments" w:val="False"/>
  </w:docVars>
  <w:rsids>
    <w:rsidRoot w:val="00BC24F9"/>
    <w:rsid w:val="0000130C"/>
    <w:rsid w:val="00034650"/>
    <w:rsid w:val="0003759F"/>
    <w:rsid w:val="0007663D"/>
    <w:rsid w:val="00081AD9"/>
    <w:rsid w:val="000B0D31"/>
    <w:rsid w:val="000D444F"/>
    <w:rsid w:val="001373E4"/>
    <w:rsid w:val="00150661"/>
    <w:rsid w:val="0017047B"/>
    <w:rsid w:val="001D50B2"/>
    <w:rsid w:val="00204D95"/>
    <w:rsid w:val="0022204B"/>
    <w:rsid w:val="0023652F"/>
    <w:rsid w:val="00245DBD"/>
    <w:rsid w:val="00266922"/>
    <w:rsid w:val="00277774"/>
    <w:rsid w:val="0028359B"/>
    <w:rsid w:val="00291478"/>
    <w:rsid w:val="002A17B1"/>
    <w:rsid w:val="002A427B"/>
    <w:rsid w:val="002C4F64"/>
    <w:rsid w:val="002D6131"/>
    <w:rsid w:val="002E730F"/>
    <w:rsid w:val="002F0492"/>
    <w:rsid w:val="00301669"/>
    <w:rsid w:val="00337A00"/>
    <w:rsid w:val="003A59EC"/>
    <w:rsid w:val="003B6A1E"/>
    <w:rsid w:val="003C60C7"/>
    <w:rsid w:val="003D7B04"/>
    <w:rsid w:val="003F2A97"/>
    <w:rsid w:val="00417C4C"/>
    <w:rsid w:val="00437D06"/>
    <w:rsid w:val="00450AF4"/>
    <w:rsid w:val="004A419B"/>
    <w:rsid w:val="004B159A"/>
    <w:rsid w:val="0051384C"/>
    <w:rsid w:val="00523407"/>
    <w:rsid w:val="0054267A"/>
    <w:rsid w:val="00547F57"/>
    <w:rsid w:val="0055520A"/>
    <w:rsid w:val="005751C4"/>
    <w:rsid w:val="00590836"/>
    <w:rsid w:val="005C5325"/>
    <w:rsid w:val="005E4EAE"/>
    <w:rsid w:val="00687EBF"/>
    <w:rsid w:val="006B53CE"/>
    <w:rsid w:val="006D58D9"/>
    <w:rsid w:val="007033C8"/>
    <w:rsid w:val="007B7DDD"/>
    <w:rsid w:val="00880291"/>
    <w:rsid w:val="008D021A"/>
    <w:rsid w:val="009317EF"/>
    <w:rsid w:val="00967475"/>
    <w:rsid w:val="0097416C"/>
    <w:rsid w:val="00982748"/>
    <w:rsid w:val="009924FF"/>
    <w:rsid w:val="009B0548"/>
    <w:rsid w:val="009C183D"/>
    <w:rsid w:val="009C7DB8"/>
    <w:rsid w:val="009D4670"/>
    <w:rsid w:val="009F2361"/>
    <w:rsid w:val="009F7F25"/>
    <w:rsid w:val="00A034DB"/>
    <w:rsid w:val="00A26AB7"/>
    <w:rsid w:val="00A43E08"/>
    <w:rsid w:val="00A64CD7"/>
    <w:rsid w:val="00A95837"/>
    <w:rsid w:val="00A95DE2"/>
    <w:rsid w:val="00AE3D93"/>
    <w:rsid w:val="00B77327"/>
    <w:rsid w:val="00B85F26"/>
    <w:rsid w:val="00BA6C2A"/>
    <w:rsid w:val="00BC24F9"/>
    <w:rsid w:val="00BD094F"/>
    <w:rsid w:val="00BE0918"/>
    <w:rsid w:val="00BE55F8"/>
    <w:rsid w:val="00C43966"/>
    <w:rsid w:val="00C70A36"/>
    <w:rsid w:val="00C97F69"/>
    <w:rsid w:val="00CA40A8"/>
    <w:rsid w:val="00CA46E5"/>
    <w:rsid w:val="00CF51D9"/>
    <w:rsid w:val="00D24CC0"/>
    <w:rsid w:val="00D27F4E"/>
    <w:rsid w:val="00DD5974"/>
    <w:rsid w:val="00DE54F9"/>
    <w:rsid w:val="00DF58FC"/>
    <w:rsid w:val="00E32187"/>
    <w:rsid w:val="00E55CDF"/>
    <w:rsid w:val="00F06B96"/>
    <w:rsid w:val="00F52C3E"/>
    <w:rsid w:val="00FA27D5"/>
    <w:rsid w:val="00F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Heading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Heading3">
    <w:name w:val="heading 3"/>
    <w:next w:val="BodyTextMultiline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pPr>
      <w:overflowPunct/>
      <w:autoSpaceDE/>
      <w:autoSpaceDN/>
      <w:adjustRightInd/>
      <w:spacing w:before="120" w:after="120"/>
      <w:textAlignment w:val="auto"/>
      <w:outlineLvl w:val="5"/>
    </w:pPr>
    <w:rPr>
      <w:b/>
      <w:bCs/>
      <w:szCs w:val="22"/>
      <w:lang w:val="en-US"/>
    </w:rPr>
  </w:style>
  <w:style w:type="paragraph" w:styleId="Heading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Heading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Heading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spacing w:after="170" w:line="280" w:lineRule="atLeast"/>
      <w:jc w:val="both"/>
    </w:pPr>
    <w:rPr>
      <w:sz w:val="22"/>
      <w:lang w:eastAsia="en-US"/>
    </w:rPr>
  </w:style>
  <w:style w:type="paragraph" w:styleId="BodyTextIndent">
    <w:name w:val="Body Text Indent"/>
    <w:basedOn w:val="BodyText"/>
    <w:pPr>
      <w:ind w:left="1134" w:hanging="675"/>
    </w:pPr>
  </w:style>
  <w:style w:type="paragraph" w:customStyle="1" w:styleId="BodyTextMultiline">
    <w:name w:val="Body Text Multiline"/>
    <w:basedOn w:val="BodyText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Caption">
    <w:name w:val="caption"/>
    <w:next w:val="Normal"/>
    <w:qFormat/>
    <w:pPr>
      <w:spacing w:after="85"/>
    </w:pPr>
    <w:rPr>
      <w:bCs/>
      <w:sz w:val="18"/>
      <w:lang w:val="en-US" w:eastAsia="en-US"/>
    </w:rPr>
  </w:style>
  <w:style w:type="paragraph" w:styleId="Footer">
    <w:name w:val="footer"/>
    <w:basedOn w:val="Normal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FootnoteText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Header">
    <w:name w:val="header"/>
    <w:next w:val="BodyText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itle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120"/>
      <w:suppressOverlap/>
      <w:textAlignment w:val="auto"/>
    </w:pPr>
    <w:rPr>
      <w:rFonts w:ascii="Arial" w:hAnsi="Arial"/>
      <w:b/>
      <w:sz w:val="28"/>
    </w:rPr>
  </w:style>
  <w:style w:type="paragraph" w:customStyle="1" w:styleId="zyxTitle">
    <w:name w:val="zyxTitle"/>
    <w:basedOn w:val="Normal"/>
    <w:pPr>
      <w:keepNext/>
      <w:spacing w:after="120"/>
    </w:pPr>
    <w:rPr>
      <w:rFonts w:ascii="Arial" w:hAnsi="Arial"/>
      <w:sz w:val="40"/>
    </w:rPr>
  </w:style>
  <w:style w:type="character" w:styleId="FootnoteReference">
    <w:name w:val="footnote reference"/>
    <w:semiHidden/>
    <w:rPr>
      <w:vertAlign w:val="superscript"/>
    </w:rPr>
  </w:style>
  <w:style w:type="paragraph" w:styleId="Subtitle">
    <w:name w:val="Subtitle"/>
    <w:basedOn w:val="Heading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customStyle="1" w:styleId="Textkrper">
    <w:name w:val="Textkörper"/>
    <w:basedOn w:val="Normal"/>
    <w:pPr>
      <w:suppressAutoHyphens/>
    </w:pPr>
    <w:rPr>
      <w:rFonts w:ascii="Times" w:eastAsia="MS Mincho" w:hAnsi="Times"/>
      <w:sz w:val="20"/>
    </w:rPr>
  </w:style>
  <w:style w:type="paragraph" w:styleId="BodyText2">
    <w:name w:val="Body Text 2"/>
    <w:basedOn w:val="Normal"/>
    <w:pPr>
      <w:ind w:right="-1"/>
    </w:pPr>
    <w:rPr>
      <w:sz w:val="20"/>
    </w:rPr>
  </w:style>
  <w:style w:type="paragraph" w:styleId="BodyTextIndent2">
    <w:name w:val="Body Text Indent 2"/>
    <w:basedOn w:val="Normal"/>
    <w:pPr>
      <w:tabs>
        <w:tab w:val="left" w:pos="571"/>
      </w:tabs>
      <w:ind w:left="1138" w:hanging="855"/>
    </w:pPr>
    <w:rPr>
      <w:sz w:val="18"/>
    </w:rPr>
  </w:style>
  <w:style w:type="paragraph" w:styleId="BodyTextIndent3">
    <w:name w:val="Body Text Indent 3"/>
    <w:basedOn w:val="Normal"/>
    <w:pPr>
      <w:tabs>
        <w:tab w:val="left" w:pos="571"/>
      </w:tabs>
      <w:ind w:left="3" w:hanging="4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59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0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Heading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Heading3">
    <w:name w:val="heading 3"/>
    <w:next w:val="BodyTextMultiline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pPr>
      <w:overflowPunct/>
      <w:autoSpaceDE/>
      <w:autoSpaceDN/>
      <w:adjustRightInd/>
      <w:spacing w:before="120" w:after="120"/>
      <w:textAlignment w:val="auto"/>
      <w:outlineLvl w:val="5"/>
    </w:pPr>
    <w:rPr>
      <w:b/>
      <w:bCs/>
      <w:szCs w:val="22"/>
      <w:lang w:val="en-US"/>
    </w:rPr>
  </w:style>
  <w:style w:type="paragraph" w:styleId="Heading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Heading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Heading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spacing w:after="170" w:line="280" w:lineRule="atLeast"/>
      <w:jc w:val="both"/>
    </w:pPr>
    <w:rPr>
      <w:sz w:val="22"/>
      <w:lang w:eastAsia="en-US"/>
    </w:rPr>
  </w:style>
  <w:style w:type="paragraph" w:styleId="BodyTextIndent">
    <w:name w:val="Body Text Indent"/>
    <w:basedOn w:val="BodyText"/>
    <w:pPr>
      <w:ind w:left="1134" w:hanging="675"/>
    </w:pPr>
  </w:style>
  <w:style w:type="paragraph" w:customStyle="1" w:styleId="BodyTextMultiline">
    <w:name w:val="Body Text Multiline"/>
    <w:basedOn w:val="BodyText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Caption">
    <w:name w:val="caption"/>
    <w:next w:val="Normal"/>
    <w:qFormat/>
    <w:pPr>
      <w:spacing w:after="85"/>
    </w:pPr>
    <w:rPr>
      <w:bCs/>
      <w:sz w:val="18"/>
      <w:lang w:val="en-US" w:eastAsia="en-US"/>
    </w:rPr>
  </w:style>
  <w:style w:type="paragraph" w:styleId="Footer">
    <w:name w:val="footer"/>
    <w:basedOn w:val="Normal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FootnoteText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Header">
    <w:name w:val="header"/>
    <w:next w:val="BodyText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itle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120"/>
      <w:suppressOverlap/>
      <w:textAlignment w:val="auto"/>
    </w:pPr>
    <w:rPr>
      <w:rFonts w:ascii="Arial" w:hAnsi="Arial"/>
      <w:b/>
      <w:sz w:val="28"/>
    </w:rPr>
  </w:style>
  <w:style w:type="paragraph" w:customStyle="1" w:styleId="zyxTitle">
    <w:name w:val="zyxTitle"/>
    <w:basedOn w:val="Normal"/>
    <w:pPr>
      <w:keepNext/>
      <w:spacing w:after="120"/>
    </w:pPr>
    <w:rPr>
      <w:rFonts w:ascii="Arial" w:hAnsi="Arial"/>
      <w:sz w:val="40"/>
    </w:rPr>
  </w:style>
  <w:style w:type="character" w:styleId="FootnoteReference">
    <w:name w:val="footnote reference"/>
    <w:semiHidden/>
    <w:rPr>
      <w:vertAlign w:val="superscript"/>
    </w:rPr>
  </w:style>
  <w:style w:type="paragraph" w:styleId="Subtitle">
    <w:name w:val="Subtitle"/>
    <w:basedOn w:val="Heading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customStyle="1" w:styleId="Textkrper">
    <w:name w:val="Textkörper"/>
    <w:basedOn w:val="Normal"/>
    <w:pPr>
      <w:suppressAutoHyphens/>
    </w:pPr>
    <w:rPr>
      <w:rFonts w:ascii="Times" w:eastAsia="MS Mincho" w:hAnsi="Times"/>
      <w:sz w:val="20"/>
    </w:rPr>
  </w:style>
  <w:style w:type="paragraph" w:styleId="BodyText2">
    <w:name w:val="Body Text 2"/>
    <w:basedOn w:val="Normal"/>
    <w:pPr>
      <w:ind w:right="-1"/>
    </w:pPr>
    <w:rPr>
      <w:sz w:val="20"/>
    </w:rPr>
  </w:style>
  <w:style w:type="paragraph" w:styleId="BodyTextIndent2">
    <w:name w:val="Body Text Indent 2"/>
    <w:basedOn w:val="Normal"/>
    <w:pPr>
      <w:tabs>
        <w:tab w:val="left" w:pos="571"/>
      </w:tabs>
      <w:ind w:left="1138" w:hanging="855"/>
    </w:pPr>
    <w:rPr>
      <w:sz w:val="18"/>
    </w:rPr>
  </w:style>
  <w:style w:type="paragraph" w:styleId="BodyTextIndent3">
    <w:name w:val="Body Text Indent 3"/>
    <w:basedOn w:val="Normal"/>
    <w:pPr>
      <w:tabs>
        <w:tab w:val="left" w:pos="571"/>
      </w:tabs>
      <w:ind w:left="3" w:hanging="4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59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0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.Mail@iaea.org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.Dessa@iae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.Hansson@iaea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aea.org\resources\templates\office2000\IAEA%20Blank%20(r0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IAEA Blank (r01).dot</Template>
  <TotalTime>4</TotalTime>
  <Pages>2</Pages>
  <Words>237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IAEA</vt:lpstr>
    </vt:vector>
  </TitlesOfParts>
  <Company>IAEA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IAEA</dc:title>
  <dc:creator>REININGER, Herbert</dc:creator>
  <cp:lastModifiedBy>Luis Sundkvist</cp:lastModifiedBy>
  <cp:revision>5</cp:revision>
  <cp:lastPrinted>2015-12-22T10:39:00Z</cp:lastPrinted>
  <dcterms:created xsi:type="dcterms:W3CDTF">2015-12-21T17:09:00Z</dcterms:created>
  <dcterms:modified xsi:type="dcterms:W3CDTF">2015-12-22T10:39:00Z</dcterms:modified>
  <cp:category>IAEA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</Properties>
</file>